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72" w:rsidRDefault="002D4D72" w:rsidP="00A951D0">
      <w:pPr>
        <w:spacing w:line="400" w:lineRule="exact"/>
        <w:ind w:firstLine="420"/>
        <w:jc w:val="center"/>
        <w:rPr>
          <w:rFonts w:ascii="宋体"/>
          <w:b/>
          <w:bCs/>
          <w:sz w:val="36"/>
          <w:szCs w:val="36"/>
        </w:rPr>
      </w:pPr>
      <w:r w:rsidRPr="008A51D8">
        <w:rPr>
          <w:rFonts w:ascii="宋体" w:hAnsi="宋体" w:cs="宋体" w:hint="eastAsia"/>
          <w:b/>
          <w:bCs/>
          <w:sz w:val="36"/>
          <w:szCs w:val="36"/>
        </w:rPr>
        <w:t>山东财经大学东方学院</w:t>
      </w:r>
      <w:r w:rsidRPr="002236DB">
        <w:rPr>
          <w:rFonts w:ascii="宋体" w:hAnsi="宋体" w:cs="宋体" w:hint="eastAsia"/>
          <w:b/>
          <w:bCs/>
          <w:sz w:val="36"/>
          <w:szCs w:val="36"/>
        </w:rPr>
        <w:t>新媒体备案登记申请表</w:t>
      </w:r>
    </w:p>
    <w:p w:rsidR="002D4D72" w:rsidRPr="008A51D8" w:rsidRDefault="002D4D72" w:rsidP="00A951D0">
      <w:pPr>
        <w:spacing w:line="400" w:lineRule="exact"/>
        <w:ind w:firstLine="420"/>
        <w:jc w:val="center"/>
        <w:rPr>
          <w:rFonts w:ascii="黑体" w:eastAsia="黑体"/>
          <w:b/>
          <w:bCs/>
          <w:sz w:val="36"/>
          <w:szCs w:val="36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807"/>
        <w:gridCol w:w="327"/>
        <w:gridCol w:w="1487"/>
        <w:gridCol w:w="208"/>
        <w:gridCol w:w="6"/>
        <w:gridCol w:w="1064"/>
        <w:gridCol w:w="205"/>
        <w:gridCol w:w="6"/>
        <w:gridCol w:w="3546"/>
      </w:tblGrid>
      <w:tr w:rsidR="002D4D72" w:rsidRPr="002143C7" w:rsidTr="001B1379">
        <w:trPr>
          <w:trHeight w:val="411"/>
          <w:jc w:val="center"/>
        </w:trPr>
        <w:tc>
          <w:tcPr>
            <w:tcW w:w="1719" w:type="dxa"/>
            <w:gridSpan w:val="2"/>
            <w:vAlign w:val="center"/>
          </w:tcPr>
          <w:p w:rsidR="002D4D72" w:rsidRPr="002143C7" w:rsidRDefault="002D4D72" w:rsidP="00121C4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申办单位</w:t>
            </w:r>
          </w:p>
        </w:tc>
        <w:tc>
          <w:tcPr>
            <w:tcW w:w="1814" w:type="dxa"/>
            <w:gridSpan w:val="2"/>
          </w:tcPr>
          <w:p w:rsidR="002D4D72" w:rsidRPr="00686A46" w:rsidRDefault="002D4D72" w:rsidP="00121C44">
            <w:pPr>
              <w:spacing w:line="360" w:lineRule="auto"/>
              <w:rPr>
                <w:rFonts w:ascii="宋体"/>
                <w:color w:val="BFBFBF"/>
              </w:rPr>
            </w:pPr>
            <w:r w:rsidRPr="00686A46">
              <w:rPr>
                <w:rFonts w:ascii="宋体" w:hAnsi="宋体" w:cs="宋体" w:hint="eastAsia"/>
                <w:color w:val="BFBFBF"/>
              </w:rPr>
              <w:t>如：大学生记者团</w:t>
            </w:r>
          </w:p>
        </w:tc>
        <w:tc>
          <w:tcPr>
            <w:tcW w:w="1278" w:type="dxa"/>
            <w:gridSpan w:val="3"/>
          </w:tcPr>
          <w:p w:rsidR="002D4D72" w:rsidRPr="002143C7" w:rsidRDefault="002D4D72" w:rsidP="00121C4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新媒体类别</w:t>
            </w:r>
          </w:p>
        </w:tc>
        <w:tc>
          <w:tcPr>
            <w:tcW w:w="3757" w:type="dxa"/>
            <w:gridSpan w:val="3"/>
          </w:tcPr>
          <w:p w:rsidR="002D4D72" w:rsidRPr="002143C7" w:rsidRDefault="002D4D72" w:rsidP="00121C4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微博（）微信（）</w:t>
            </w:r>
            <w:r>
              <w:rPr>
                <w:rFonts w:ascii="宋体" w:hAnsi="宋体" w:cs="宋体"/>
              </w:rPr>
              <w:t>QQ</w:t>
            </w:r>
            <w:r>
              <w:rPr>
                <w:rFonts w:ascii="宋体" w:hAnsi="宋体" w:cs="宋体" w:hint="eastAsia"/>
              </w:rPr>
              <w:t>公众号（）其他（）</w:t>
            </w:r>
          </w:p>
        </w:tc>
      </w:tr>
      <w:tr w:rsidR="002D4D72" w:rsidRPr="002143C7">
        <w:trPr>
          <w:trHeight w:val="510"/>
          <w:jc w:val="center"/>
        </w:trPr>
        <w:tc>
          <w:tcPr>
            <w:tcW w:w="1719" w:type="dxa"/>
            <w:gridSpan w:val="2"/>
            <w:vAlign w:val="center"/>
          </w:tcPr>
          <w:p w:rsidR="002D4D72" w:rsidRDefault="002D4D72" w:rsidP="00121C4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新媒体平台名称</w:t>
            </w:r>
          </w:p>
        </w:tc>
        <w:tc>
          <w:tcPr>
            <w:tcW w:w="6849" w:type="dxa"/>
            <w:gridSpan w:val="8"/>
          </w:tcPr>
          <w:p w:rsidR="002D4D72" w:rsidRPr="002143C7" w:rsidRDefault="002D4D72" w:rsidP="00121C44">
            <w:pPr>
              <w:spacing w:line="360" w:lineRule="auto"/>
              <w:rPr>
                <w:rFonts w:ascii="宋体"/>
              </w:rPr>
            </w:pPr>
          </w:p>
        </w:tc>
      </w:tr>
      <w:tr w:rsidR="002D4D72" w:rsidRPr="002143C7">
        <w:trPr>
          <w:trHeight w:val="1251"/>
          <w:jc w:val="center"/>
        </w:trPr>
        <w:tc>
          <w:tcPr>
            <w:tcW w:w="1719" w:type="dxa"/>
            <w:gridSpan w:val="2"/>
            <w:vAlign w:val="center"/>
          </w:tcPr>
          <w:p w:rsidR="002D4D72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新媒体平台</w:t>
            </w:r>
            <w:r>
              <w:rPr>
                <w:rFonts w:ascii="宋体" w:hAnsi="宋体" w:cs="宋体"/>
              </w:rPr>
              <w:t>ID</w:t>
            </w:r>
          </w:p>
        </w:tc>
        <w:tc>
          <w:tcPr>
            <w:tcW w:w="6849" w:type="dxa"/>
            <w:gridSpan w:val="8"/>
          </w:tcPr>
          <w:p w:rsidR="002D4D72" w:rsidRPr="002143C7" w:rsidRDefault="002D4D72" w:rsidP="00121C44">
            <w:pPr>
              <w:spacing w:line="360" w:lineRule="auto"/>
              <w:rPr>
                <w:rFonts w:ascii="宋体"/>
              </w:rPr>
            </w:pPr>
          </w:p>
        </w:tc>
      </w:tr>
      <w:tr w:rsidR="002D4D72" w:rsidRPr="002143C7">
        <w:trPr>
          <w:trHeight w:val="703"/>
          <w:jc w:val="center"/>
        </w:trPr>
        <w:tc>
          <w:tcPr>
            <w:tcW w:w="1719" w:type="dxa"/>
            <w:gridSpan w:val="2"/>
            <w:vAlign w:val="center"/>
          </w:tcPr>
          <w:p w:rsidR="002D4D72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主办单位</w:t>
            </w:r>
          </w:p>
        </w:tc>
        <w:tc>
          <w:tcPr>
            <w:tcW w:w="6849" w:type="dxa"/>
            <w:gridSpan w:val="8"/>
          </w:tcPr>
          <w:p w:rsidR="002D4D72" w:rsidRPr="00686A46" w:rsidRDefault="002D4D72" w:rsidP="003C425D">
            <w:pPr>
              <w:spacing w:line="360" w:lineRule="auto"/>
              <w:rPr>
                <w:rFonts w:ascii="宋体"/>
                <w:color w:val="BFBFBF"/>
              </w:rPr>
            </w:pPr>
            <w:r w:rsidRPr="00686A46">
              <w:rPr>
                <w:rFonts w:ascii="宋体" w:hAnsi="宋体" w:cs="宋体" w:hint="eastAsia"/>
                <w:color w:val="BFBFBF"/>
              </w:rPr>
              <w:t>如：宣传中心</w:t>
            </w:r>
          </w:p>
        </w:tc>
      </w:tr>
      <w:tr w:rsidR="002D4D72" w:rsidRPr="009B6408">
        <w:trPr>
          <w:trHeight w:val="2022"/>
          <w:jc w:val="center"/>
        </w:trPr>
        <w:tc>
          <w:tcPr>
            <w:tcW w:w="1719" w:type="dxa"/>
            <w:gridSpan w:val="2"/>
            <w:vAlign w:val="center"/>
          </w:tcPr>
          <w:p w:rsidR="002D4D72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功能定位</w:t>
            </w:r>
          </w:p>
        </w:tc>
        <w:tc>
          <w:tcPr>
            <w:tcW w:w="6849" w:type="dxa"/>
            <w:gridSpan w:val="8"/>
          </w:tcPr>
          <w:p w:rsidR="002D4D72" w:rsidRPr="009B6408" w:rsidRDefault="002D4D72" w:rsidP="00121C44">
            <w:pPr>
              <w:spacing w:line="360" w:lineRule="auto"/>
              <w:rPr>
                <w:rFonts w:ascii="宋体"/>
              </w:rPr>
            </w:pPr>
            <w:r w:rsidRPr="009B6408">
              <w:rPr>
                <w:rFonts w:ascii="宋体" w:hAnsi="宋体" w:cs="宋体" w:hint="eastAsia"/>
              </w:rPr>
              <w:t>对开通官方微博、微信等新媒体的宗旨、信息发布范围等进行说明：</w:t>
            </w:r>
          </w:p>
        </w:tc>
      </w:tr>
      <w:tr w:rsidR="002D4D72" w:rsidRPr="002143C7">
        <w:trPr>
          <w:trHeight w:val="614"/>
          <w:jc w:val="center"/>
        </w:trPr>
        <w:tc>
          <w:tcPr>
            <w:tcW w:w="912" w:type="dxa"/>
            <w:vMerge w:val="restart"/>
            <w:vAlign w:val="center"/>
          </w:tcPr>
          <w:p w:rsidR="002D4D72" w:rsidRPr="002143C7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1134" w:type="dxa"/>
            <w:gridSpan w:val="2"/>
            <w:vAlign w:val="center"/>
          </w:tcPr>
          <w:p w:rsidR="002D4D72" w:rsidRPr="002143C7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  <w:r w:rsidRPr="002143C7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2D4D72" w:rsidRPr="002143C7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D4D72" w:rsidRPr="002143C7" w:rsidRDefault="002D4D72" w:rsidP="002D4D72">
            <w:pPr>
              <w:spacing w:line="360" w:lineRule="auto"/>
              <w:ind w:firstLineChars="100" w:firstLine="3168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 w:rsidRPr="002143C7"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3546" w:type="dxa"/>
            <w:vAlign w:val="center"/>
          </w:tcPr>
          <w:p w:rsidR="002D4D72" w:rsidRPr="002143C7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2D4D72" w:rsidRPr="002143C7">
        <w:trPr>
          <w:trHeight w:val="614"/>
          <w:jc w:val="center"/>
        </w:trPr>
        <w:tc>
          <w:tcPr>
            <w:tcW w:w="912" w:type="dxa"/>
            <w:vMerge/>
            <w:vAlign w:val="center"/>
          </w:tcPr>
          <w:p w:rsidR="002D4D72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4D72" w:rsidRPr="002143C7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2D4D72" w:rsidRPr="002143C7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D4D72" w:rsidRPr="002143C7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3546" w:type="dxa"/>
            <w:vAlign w:val="center"/>
          </w:tcPr>
          <w:p w:rsidR="002D4D72" w:rsidRPr="002143C7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2D4D72" w:rsidRPr="002143C7">
        <w:trPr>
          <w:trHeight w:val="614"/>
          <w:jc w:val="center"/>
        </w:trPr>
        <w:tc>
          <w:tcPr>
            <w:tcW w:w="912" w:type="dxa"/>
            <w:vMerge w:val="restart"/>
            <w:vAlign w:val="center"/>
          </w:tcPr>
          <w:p w:rsidR="002D4D72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指导负责教师</w:t>
            </w:r>
          </w:p>
        </w:tc>
        <w:tc>
          <w:tcPr>
            <w:tcW w:w="1134" w:type="dxa"/>
            <w:gridSpan w:val="2"/>
            <w:vAlign w:val="center"/>
          </w:tcPr>
          <w:p w:rsidR="002D4D72" w:rsidRPr="002143C7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2D4D72" w:rsidRPr="002143C7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D4D72" w:rsidRPr="002143C7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3546" w:type="dxa"/>
            <w:vAlign w:val="center"/>
          </w:tcPr>
          <w:p w:rsidR="002D4D72" w:rsidRPr="002143C7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2D4D72" w:rsidRPr="002143C7">
        <w:trPr>
          <w:trHeight w:val="626"/>
          <w:jc w:val="center"/>
        </w:trPr>
        <w:tc>
          <w:tcPr>
            <w:tcW w:w="912" w:type="dxa"/>
            <w:vMerge/>
            <w:vAlign w:val="center"/>
          </w:tcPr>
          <w:p w:rsidR="002D4D72" w:rsidRPr="002143C7" w:rsidRDefault="002D4D72" w:rsidP="00121C44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4D72" w:rsidRPr="002143C7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695" w:type="dxa"/>
            <w:gridSpan w:val="2"/>
            <w:vAlign w:val="center"/>
          </w:tcPr>
          <w:p w:rsidR="002D4D72" w:rsidRPr="002143C7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275" w:type="dxa"/>
            <w:gridSpan w:val="3"/>
            <w:vAlign w:val="center"/>
          </w:tcPr>
          <w:p w:rsidR="002D4D72" w:rsidRPr="002143C7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3552" w:type="dxa"/>
            <w:gridSpan w:val="2"/>
            <w:vAlign w:val="center"/>
          </w:tcPr>
          <w:p w:rsidR="002D4D72" w:rsidRPr="002143C7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2D4D72" w:rsidRPr="002143C7">
        <w:trPr>
          <w:trHeight w:val="594"/>
          <w:jc w:val="center"/>
        </w:trPr>
        <w:tc>
          <w:tcPr>
            <w:tcW w:w="1719" w:type="dxa"/>
            <w:gridSpan w:val="2"/>
            <w:vAlign w:val="center"/>
          </w:tcPr>
          <w:p w:rsidR="002D4D72" w:rsidRPr="002143C7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主办单位意见</w:t>
            </w:r>
          </w:p>
        </w:tc>
        <w:tc>
          <w:tcPr>
            <w:tcW w:w="6849" w:type="dxa"/>
            <w:gridSpan w:val="8"/>
            <w:vAlign w:val="center"/>
          </w:tcPr>
          <w:p w:rsidR="002D4D72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</w:p>
          <w:p w:rsidR="002D4D72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</w:p>
          <w:p w:rsidR="002D4D72" w:rsidRDefault="002D4D72" w:rsidP="00121C44">
            <w:pPr>
              <w:spacing w:line="360" w:lineRule="auto"/>
              <w:jc w:val="center"/>
              <w:rPr>
                <w:rFonts w:ascii="宋体"/>
              </w:rPr>
            </w:pPr>
          </w:p>
          <w:p w:rsidR="002D4D72" w:rsidRDefault="002D4D72" w:rsidP="001B1379">
            <w:pPr>
              <w:spacing w:line="360" w:lineRule="auto"/>
              <w:rPr>
                <w:rFonts w:ascii="宋体"/>
              </w:rPr>
            </w:pPr>
            <w:r>
              <w:rPr>
                <w:rFonts w:ascii="宋体" w:cs="宋体" w:hint="eastAsia"/>
              </w:rPr>
              <w:t>指导负责教师签字：</w:t>
            </w:r>
          </w:p>
          <w:p w:rsidR="002D4D72" w:rsidRDefault="002D4D72" w:rsidP="001B1379">
            <w:pPr>
              <w:spacing w:line="360" w:lineRule="auto"/>
              <w:rPr>
                <w:rFonts w:ascii="宋体"/>
              </w:rPr>
            </w:pPr>
          </w:p>
          <w:p w:rsidR="002D4D72" w:rsidRDefault="002D4D72" w:rsidP="001B1379"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主要负责人签字：</w:t>
            </w:r>
            <w:r>
              <w:rPr>
                <w:rFonts w:ascii="宋体" w:hAnsi="宋体" w:cs="宋体"/>
              </w:rPr>
              <w:t xml:space="preserve">                             </w:t>
            </w:r>
            <w:r>
              <w:rPr>
                <w:rFonts w:ascii="宋体" w:hAnsi="宋体" w:cs="宋体" w:hint="eastAsia"/>
              </w:rPr>
              <w:t>盖章</w:t>
            </w:r>
            <w:r>
              <w:rPr>
                <w:rFonts w:ascii="宋体" w:hAnsi="宋体" w:cs="宋体"/>
              </w:rPr>
              <w:t>:</w:t>
            </w:r>
          </w:p>
          <w:p w:rsidR="002D4D72" w:rsidRPr="001B1379" w:rsidRDefault="002D4D72" w:rsidP="001B1379">
            <w:pPr>
              <w:spacing w:line="360" w:lineRule="auto"/>
              <w:rPr>
                <w:rFonts w:ascii="宋体" w:cs="宋体"/>
              </w:rPr>
            </w:pPr>
          </w:p>
          <w:p w:rsidR="002D4D72" w:rsidRPr="002143C7" w:rsidRDefault="002D4D72" w:rsidP="001B1379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2D4D72" w:rsidRDefault="002D4D72" w:rsidP="00A951D0">
      <w:pPr>
        <w:rPr>
          <w:rFonts w:ascii="宋体" w:hAnsi="宋体" w:cs="宋体"/>
        </w:rPr>
      </w:pPr>
      <w:r w:rsidRPr="002143C7">
        <w:rPr>
          <w:rFonts w:ascii="宋体" w:hAnsi="宋体" w:cs="宋体"/>
        </w:rPr>
        <w:t xml:space="preserve">                                       </w:t>
      </w:r>
      <w:r>
        <w:rPr>
          <w:rFonts w:ascii="宋体" w:hAnsi="宋体" w:cs="宋体"/>
        </w:rPr>
        <w:t xml:space="preserve">                        </w:t>
      </w:r>
    </w:p>
    <w:p w:rsidR="002D4D72" w:rsidRDefault="002D4D72" w:rsidP="00A951D0">
      <w:pPr>
        <w:rPr>
          <w:rFonts w:ascii="宋体"/>
          <w:sz w:val="18"/>
          <w:szCs w:val="18"/>
        </w:rPr>
      </w:pPr>
      <w:r w:rsidRPr="000F4866">
        <w:rPr>
          <w:rFonts w:ascii="宋体" w:hAnsi="宋体" w:cs="宋体" w:hint="eastAsia"/>
          <w:sz w:val="18"/>
          <w:szCs w:val="18"/>
        </w:rPr>
        <w:t>注：</w:t>
      </w:r>
      <w:r>
        <w:rPr>
          <w:rFonts w:ascii="宋体" w:hAnsi="宋体" w:cs="宋体" w:hint="eastAsia"/>
          <w:sz w:val="18"/>
          <w:szCs w:val="18"/>
        </w:rPr>
        <w:t>备案表需要签章后交至宣传中心备案</w:t>
      </w:r>
      <w:r>
        <w:rPr>
          <w:rFonts w:ascii="宋体" w:cs="宋体"/>
          <w:sz w:val="18"/>
          <w:szCs w:val="18"/>
        </w:rPr>
        <w:t>,</w:t>
      </w:r>
      <w:r>
        <w:rPr>
          <w:rFonts w:ascii="宋体" w:hAnsi="宋体" w:cs="宋体" w:hint="eastAsia"/>
          <w:sz w:val="18"/>
          <w:szCs w:val="18"/>
        </w:rPr>
        <w:t>如有变更，请及时到宣传中心办理相关手续（联系方式：坤元楼</w:t>
      </w:r>
      <w:r>
        <w:rPr>
          <w:rFonts w:ascii="宋体" w:hAnsi="宋体" w:cs="宋体"/>
          <w:sz w:val="18"/>
          <w:szCs w:val="18"/>
        </w:rPr>
        <w:t>306</w:t>
      </w:r>
      <w:r>
        <w:rPr>
          <w:rFonts w:ascii="宋体" w:hAnsi="宋体" w:cs="宋体" w:hint="eastAsia"/>
          <w:sz w:val="18"/>
          <w:szCs w:val="18"/>
        </w:rPr>
        <w:t>室，电话：</w:t>
      </w:r>
      <w:r>
        <w:rPr>
          <w:rFonts w:ascii="宋体" w:hAnsi="宋体" w:cs="宋体"/>
          <w:sz w:val="18"/>
          <w:szCs w:val="18"/>
        </w:rPr>
        <w:t>5397723</w:t>
      </w:r>
      <w:r>
        <w:rPr>
          <w:rFonts w:ascii="宋体" w:hAnsi="宋体" w:cs="宋体" w:hint="eastAsia"/>
          <w:sz w:val="18"/>
          <w:szCs w:val="18"/>
        </w:rPr>
        <w:t>）。</w:t>
      </w:r>
    </w:p>
    <w:sectPr w:rsidR="002D4D72" w:rsidSect="003C5D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D72" w:rsidRDefault="002D4D72" w:rsidP="003957A2">
      <w:r>
        <w:separator/>
      </w:r>
    </w:p>
  </w:endnote>
  <w:endnote w:type="continuationSeparator" w:id="0">
    <w:p w:rsidR="002D4D72" w:rsidRDefault="002D4D72" w:rsidP="0039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D72" w:rsidRDefault="002D4D72">
    <w:pPr>
      <w:pStyle w:val="Footer"/>
      <w:jc w:val="right"/>
    </w:pPr>
    <w:fldSimple w:instr=" PAGE   \* MERGEFORMAT ">
      <w:r w:rsidRPr="001B1379">
        <w:rPr>
          <w:noProof/>
          <w:lang w:val="zh-CN"/>
        </w:rPr>
        <w:t>1</w:t>
      </w:r>
    </w:fldSimple>
  </w:p>
  <w:p w:rsidR="002D4D72" w:rsidRDefault="002D4D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D72" w:rsidRDefault="002D4D72" w:rsidP="003957A2">
      <w:r>
        <w:separator/>
      </w:r>
    </w:p>
  </w:footnote>
  <w:footnote w:type="continuationSeparator" w:id="0">
    <w:p w:rsidR="002D4D72" w:rsidRDefault="002D4D72" w:rsidP="00395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11AF"/>
    <w:multiLevelType w:val="hybridMultilevel"/>
    <w:tmpl w:val="63FC492A"/>
    <w:lvl w:ilvl="0" w:tplc="E9A4CC7C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654C9"/>
    <w:multiLevelType w:val="hybridMultilevel"/>
    <w:tmpl w:val="46B4CB76"/>
    <w:lvl w:ilvl="0" w:tplc="24C61C7C">
      <w:start w:val="1"/>
      <w:numFmt w:val="japaneseCounting"/>
      <w:lvlText w:val="第%1章"/>
      <w:lvlJc w:val="left"/>
      <w:pPr>
        <w:ind w:left="855" w:hanging="855"/>
      </w:pPr>
      <w:rPr>
        <w:rFonts w:hint="default"/>
        <w:color w:val="00000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3E0"/>
    <w:rsid w:val="00003184"/>
    <w:rsid w:val="00037069"/>
    <w:rsid w:val="00047697"/>
    <w:rsid w:val="00074EC7"/>
    <w:rsid w:val="000C1B4A"/>
    <w:rsid w:val="000C711C"/>
    <w:rsid w:val="000E778F"/>
    <w:rsid w:val="000F4866"/>
    <w:rsid w:val="00107333"/>
    <w:rsid w:val="00121C44"/>
    <w:rsid w:val="001857B7"/>
    <w:rsid w:val="001B1379"/>
    <w:rsid w:val="001D2DB3"/>
    <w:rsid w:val="001E130D"/>
    <w:rsid w:val="0020198F"/>
    <w:rsid w:val="002053D2"/>
    <w:rsid w:val="002143C7"/>
    <w:rsid w:val="002236DB"/>
    <w:rsid w:val="0023047D"/>
    <w:rsid w:val="002531D0"/>
    <w:rsid w:val="00261702"/>
    <w:rsid w:val="0029503B"/>
    <w:rsid w:val="002D4D72"/>
    <w:rsid w:val="003365D0"/>
    <w:rsid w:val="00336C4C"/>
    <w:rsid w:val="0034764C"/>
    <w:rsid w:val="0037375C"/>
    <w:rsid w:val="00381A14"/>
    <w:rsid w:val="00383D26"/>
    <w:rsid w:val="003957A2"/>
    <w:rsid w:val="003A5486"/>
    <w:rsid w:val="003C425D"/>
    <w:rsid w:val="003C5D01"/>
    <w:rsid w:val="003C6346"/>
    <w:rsid w:val="003C64ED"/>
    <w:rsid w:val="00456101"/>
    <w:rsid w:val="004B0966"/>
    <w:rsid w:val="004B76A1"/>
    <w:rsid w:val="004C2921"/>
    <w:rsid w:val="005330F7"/>
    <w:rsid w:val="005642FC"/>
    <w:rsid w:val="005674F0"/>
    <w:rsid w:val="00616863"/>
    <w:rsid w:val="00632E79"/>
    <w:rsid w:val="0066283F"/>
    <w:rsid w:val="00673C4A"/>
    <w:rsid w:val="00686A46"/>
    <w:rsid w:val="006A4145"/>
    <w:rsid w:val="006B3368"/>
    <w:rsid w:val="006C1918"/>
    <w:rsid w:val="006F0724"/>
    <w:rsid w:val="006F5058"/>
    <w:rsid w:val="007037CA"/>
    <w:rsid w:val="007146AC"/>
    <w:rsid w:val="007946B5"/>
    <w:rsid w:val="007C111D"/>
    <w:rsid w:val="007D44B3"/>
    <w:rsid w:val="007E5162"/>
    <w:rsid w:val="008408F1"/>
    <w:rsid w:val="008A51D8"/>
    <w:rsid w:val="008F326B"/>
    <w:rsid w:val="008F4B7C"/>
    <w:rsid w:val="009171E4"/>
    <w:rsid w:val="00917542"/>
    <w:rsid w:val="00943969"/>
    <w:rsid w:val="00984AEB"/>
    <w:rsid w:val="009954EA"/>
    <w:rsid w:val="009B6408"/>
    <w:rsid w:val="009C4B37"/>
    <w:rsid w:val="00A04861"/>
    <w:rsid w:val="00A11A64"/>
    <w:rsid w:val="00A517A4"/>
    <w:rsid w:val="00A622AC"/>
    <w:rsid w:val="00A84E0F"/>
    <w:rsid w:val="00A951D0"/>
    <w:rsid w:val="00A96813"/>
    <w:rsid w:val="00AB6AF2"/>
    <w:rsid w:val="00B05048"/>
    <w:rsid w:val="00B52A2D"/>
    <w:rsid w:val="00B72A4E"/>
    <w:rsid w:val="00B96A53"/>
    <w:rsid w:val="00B9789F"/>
    <w:rsid w:val="00BA05FD"/>
    <w:rsid w:val="00BE58CE"/>
    <w:rsid w:val="00BF459E"/>
    <w:rsid w:val="00C034EC"/>
    <w:rsid w:val="00C22389"/>
    <w:rsid w:val="00CC39E0"/>
    <w:rsid w:val="00CD4627"/>
    <w:rsid w:val="00CE6A16"/>
    <w:rsid w:val="00CF6D73"/>
    <w:rsid w:val="00D219DC"/>
    <w:rsid w:val="00D26DB4"/>
    <w:rsid w:val="00D37CFF"/>
    <w:rsid w:val="00D46410"/>
    <w:rsid w:val="00D47361"/>
    <w:rsid w:val="00D56BDE"/>
    <w:rsid w:val="00D76298"/>
    <w:rsid w:val="00DE1150"/>
    <w:rsid w:val="00E07C82"/>
    <w:rsid w:val="00E606C1"/>
    <w:rsid w:val="00E71E07"/>
    <w:rsid w:val="00E7224A"/>
    <w:rsid w:val="00E7450D"/>
    <w:rsid w:val="00E973E0"/>
    <w:rsid w:val="00EB35A5"/>
    <w:rsid w:val="00ED2FA2"/>
    <w:rsid w:val="00EE0488"/>
    <w:rsid w:val="00EE60D2"/>
    <w:rsid w:val="00EE6BA3"/>
    <w:rsid w:val="00EF51EA"/>
    <w:rsid w:val="00F048D2"/>
    <w:rsid w:val="00F208BD"/>
    <w:rsid w:val="00F20F51"/>
    <w:rsid w:val="00F309B1"/>
    <w:rsid w:val="00F574EA"/>
    <w:rsid w:val="00F82596"/>
    <w:rsid w:val="00FA2AC6"/>
    <w:rsid w:val="00FD7F0B"/>
    <w:rsid w:val="00FF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01"/>
    <w:pPr>
      <w:widowControl w:val="0"/>
      <w:jc w:val="both"/>
    </w:pPr>
    <w:rPr>
      <w:szCs w:val="21"/>
    </w:rPr>
  </w:style>
  <w:style w:type="paragraph" w:styleId="Heading1">
    <w:name w:val="heading 1"/>
    <w:basedOn w:val="Normal"/>
    <w:link w:val="Heading1Char"/>
    <w:uiPriority w:val="99"/>
    <w:qFormat/>
    <w:rsid w:val="00E973E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73E0"/>
    <w:rPr>
      <w:rFonts w:ascii="宋体" w:eastAsia="宋体" w:cs="宋体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E973E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16863"/>
  </w:style>
  <w:style w:type="paragraph" w:styleId="ListParagraph">
    <w:name w:val="List Paragraph"/>
    <w:basedOn w:val="Normal"/>
    <w:uiPriority w:val="99"/>
    <w:qFormat/>
    <w:rsid w:val="00616863"/>
    <w:pPr>
      <w:ind w:firstLineChars="200" w:firstLine="420"/>
    </w:pPr>
  </w:style>
  <w:style w:type="paragraph" w:styleId="NormalWeb">
    <w:name w:val="Normal (Web)"/>
    <w:basedOn w:val="Normal"/>
    <w:uiPriority w:val="99"/>
    <w:rsid w:val="006168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95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57A2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95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57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60</Words>
  <Characters>343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sdor-N</cp:lastModifiedBy>
  <cp:revision>5</cp:revision>
  <cp:lastPrinted>2018-11-14T01:15:00Z</cp:lastPrinted>
  <dcterms:created xsi:type="dcterms:W3CDTF">2018-12-19T07:07:00Z</dcterms:created>
  <dcterms:modified xsi:type="dcterms:W3CDTF">2019-10-28T01:54:00Z</dcterms:modified>
</cp:coreProperties>
</file>